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11A" w:rsidRPr="00F511A5" w:rsidRDefault="0079311A" w:rsidP="00F511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  <w:lang w:eastAsia="ru-RU"/>
        </w:rPr>
      </w:pPr>
      <w:r w:rsidRPr="00F511A5">
        <w:rPr>
          <w:rFonts w:ascii="Arial" w:hAnsi="Arial" w:cs="Arial"/>
          <w:sz w:val="20"/>
          <w:szCs w:val="20"/>
          <w:lang w:eastAsia="ru-RU"/>
        </w:rPr>
        <w:t>Приложение N 1</w:t>
      </w:r>
    </w:p>
    <w:p w:rsidR="0079311A" w:rsidRPr="00F511A5" w:rsidRDefault="0079311A" w:rsidP="00F511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 w:rsidRPr="00F511A5">
        <w:rPr>
          <w:rFonts w:ascii="Arial" w:hAnsi="Arial" w:cs="Arial"/>
          <w:sz w:val="20"/>
          <w:szCs w:val="20"/>
          <w:lang w:eastAsia="ru-RU"/>
        </w:rPr>
        <w:t>к приказу Министерства строительства</w:t>
      </w:r>
    </w:p>
    <w:p w:rsidR="0079311A" w:rsidRPr="00F511A5" w:rsidRDefault="0079311A" w:rsidP="00F511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 w:rsidRPr="00F511A5">
        <w:rPr>
          <w:rFonts w:ascii="Arial" w:hAnsi="Arial" w:cs="Arial"/>
          <w:sz w:val="20"/>
          <w:szCs w:val="20"/>
          <w:lang w:eastAsia="ru-RU"/>
        </w:rPr>
        <w:t>и жилищно-коммунального хозяйства</w:t>
      </w:r>
    </w:p>
    <w:p w:rsidR="0079311A" w:rsidRPr="00F511A5" w:rsidRDefault="0079311A" w:rsidP="00F511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 w:rsidRPr="00F511A5">
        <w:rPr>
          <w:rFonts w:ascii="Arial" w:hAnsi="Arial" w:cs="Arial"/>
          <w:sz w:val="20"/>
          <w:szCs w:val="20"/>
          <w:lang w:eastAsia="ru-RU"/>
        </w:rPr>
        <w:t>Российской Федерации</w:t>
      </w:r>
    </w:p>
    <w:p w:rsidR="0079311A" w:rsidRPr="00F511A5" w:rsidRDefault="0079311A" w:rsidP="00F511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 w:rsidRPr="00F511A5">
        <w:rPr>
          <w:rFonts w:ascii="Arial" w:hAnsi="Arial" w:cs="Arial"/>
          <w:sz w:val="20"/>
          <w:szCs w:val="20"/>
          <w:lang w:eastAsia="ru-RU"/>
        </w:rPr>
        <w:t xml:space="preserve">от 19 сентября </w:t>
      </w:r>
      <w:smartTag w:uri="urn:schemas-microsoft-com:office:smarttags" w:element="metricconverter">
        <w:smartTagPr>
          <w:attr w:name="ProductID" w:val="2018 г"/>
        </w:smartTagPr>
        <w:r w:rsidRPr="00F511A5">
          <w:rPr>
            <w:rFonts w:ascii="Arial" w:hAnsi="Arial" w:cs="Arial"/>
            <w:sz w:val="20"/>
            <w:szCs w:val="20"/>
            <w:lang w:eastAsia="ru-RU"/>
          </w:rPr>
          <w:t>2018 г</w:t>
        </w:r>
      </w:smartTag>
      <w:r w:rsidRPr="00F511A5">
        <w:rPr>
          <w:rFonts w:ascii="Arial" w:hAnsi="Arial" w:cs="Arial"/>
          <w:sz w:val="20"/>
          <w:szCs w:val="20"/>
          <w:lang w:eastAsia="ru-RU"/>
        </w:rPr>
        <w:t>. N 591/пр</w:t>
      </w:r>
    </w:p>
    <w:p w:rsidR="0079311A" w:rsidRPr="00F511A5" w:rsidRDefault="0079311A" w:rsidP="00F51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79311A" w:rsidRPr="00F511A5" w:rsidRDefault="0079311A" w:rsidP="00F51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79311A" w:rsidRPr="000A1C99" w:rsidRDefault="0079311A" w:rsidP="00F51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  <w:lang w:eastAsia="ru-RU"/>
        </w:rPr>
      </w:pPr>
      <w:bookmarkStart w:id="0" w:name="Par39"/>
      <w:bookmarkEnd w:id="0"/>
      <w:r w:rsidRPr="00F511A5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</w:t>
      </w:r>
      <w:r w:rsidRPr="000A1C99">
        <w:rPr>
          <w:rFonts w:ascii="Courier New" w:hAnsi="Courier New" w:cs="Courier New"/>
          <w:b/>
          <w:sz w:val="20"/>
          <w:szCs w:val="20"/>
          <w:lang w:eastAsia="ru-RU"/>
        </w:rPr>
        <w:t>Уведомление</w:t>
      </w:r>
    </w:p>
    <w:p w:rsidR="0079311A" w:rsidRPr="000A1C99" w:rsidRDefault="0079311A" w:rsidP="00F51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  <w:lang w:eastAsia="ru-RU"/>
        </w:rPr>
      </w:pPr>
      <w:r w:rsidRPr="000A1C99">
        <w:rPr>
          <w:rFonts w:ascii="Courier New" w:hAnsi="Courier New" w:cs="Courier New"/>
          <w:b/>
          <w:sz w:val="20"/>
          <w:szCs w:val="20"/>
          <w:lang w:eastAsia="ru-RU"/>
        </w:rPr>
        <w:t xml:space="preserve">           о планируемых строительстве или реконструкции объекта</w:t>
      </w:r>
    </w:p>
    <w:p w:rsidR="0079311A" w:rsidRPr="000A1C99" w:rsidRDefault="0079311A" w:rsidP="00F51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  <w:lang w:eastAsia="ru-RU"/>
        </w:rPr>
      </w:pPr>
      <w:r w:rsidRPr="000A1C99">
        <w:rPr>
          <w:rFonts w:ascii="Courier New" w:hAnsi="Courier New" w:cs="Courier New"/>
          <w:b/>
          <w:sz w:val="20"/>
          <w:szCs w:val="20"/>
          <w:lang w:eastAsia="ru-RU"/>
        </w:rPr>
        <w:t xml:space="preserve">         индивидуального жилищного строительства или садового дома</w:t>
      </w:r>
    </w:p>
    <w:p w:rsidR="0079311A" w:rsidRPr="00F511A5" w:rsidRDefault="0079311A" w:rsidP="00F51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9311A" w:rsidRPr="00566FFA" w:rsidRDefault="0079311A" w:rsidP="00F51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  <w:lang w:eastAsia="ru-RU"/>
        </w:rPr>
      </w:pPr>
      <w:r w:rsidRPr="00F511A5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</w:t>
      </w:r>
      <w:r w:rsidRPr="00566FFA">
        <w:rPr>
          <w:rFonts w:ascii="Courier New" w:hAnsi="Courier New" w:cs="Courier New"/>
          <w:b/>
          <w:sz w:val="20"/>
          <w:szCs w:val="20"/>
          <w:lang w:eastAsia="ru-RU"/>
        </w:rPr>
        <w:t>"</w:t>
      </w:r>
      <w:r>
        <w:rPr>
          <w:rFonts w:ascii="Courier New" w:hAnsi="Courier New" w:cs="Courier New"/>
          <w:b/>
          <w:sz w:val="20"/>
          <w:szCs w:val="20"/>
          <w:lang w:eastAsia="ru-RU"/>
        </w:rPr>
        <w:t>___</w:t>
      </w:r>
      <w:r w:rsidRPr="00566FFA">
        <w:rPr>
          <w:rFonts w:ascii="Courier New" w:hAnsi="Courier New" w:cs="Courier New"/>
          <w:b/>
          <w:sz w:val="20"/>
          <w:szCs w:val="20"/>
          <w:lang w:eastAsia="ru-RU"/>
        </w:rPr>
        <w:t xml:space="preserve">" </w:t>
      </w:r>
      <w:r>
        <w:rPr>
          <w:rFonts w:ascii="Courier New" w:hAnsi="Courier New" w:cs="Courier New"/>
          <w:b/>
          <w:sz w:val="20"/>
          <w:szCs w:val="20"/>
          <w:lang w:eastAsia="ru-RU"/>
        </w:rPr>
        <w:t>______________</w:t>
      </w:r>
      <w:r w:rsidRPr="00566FFA">
        <w:rPr>
          <w:rFonts w:ascii="Courier New" w:hAnsi="Courier New" w:cs="Courier New"/>
          <w:b/>
          <w:sz w:val="20"/>
          <w:szCs w:val="20"/>
          <w:lang w:eastAsia="ru-RU"/>
        </w:rPr>
        <w:t xml:space="preserve"> 20</w:t>
      </w:r>
      <w:r>
        <w:rPr>
          <w:rFonts w:ascii="Courier New" w:hAnsi="Courier New" w:cs="Courier New"/>
          <w:b/>
          <w:sz w:val="20"/>
          <w:szCs w:val="20"/>
          <w:lang w:eastAsia="ru-RU"/>
        </w:rPr>
        <w:t>__</w:t>
      </w:r>
      <w:r w:rsidRPr="00566FFA">
        <w:rPr>
          <w:rFonts w:ascii="Courier New" w:hAnsi="Courier New" w:cs="Courier New"/>
          <w:b/>
          <w:sz w:val="20"/>
          <w:szCs w:val="20"/>
          <w:lang w:eastAsia="ru-RU"/>
        </w:rPr>
        <w:t xml:space="preserve"> г.</w:t>
      </w:r>
    </w:p>
    <w:p w:rsidR="0079311A" w:rsidRPr="00F511A5" w:rsidRDefault="0079311A" w:rsidP="00F51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9311A" w:rsidRPr="00F511A5" w:rsidRDefault="0079311A" w:rsidP="00F51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566FFA">
        <w:rPr>
          <w:rFonts w:ascii="Courier New" w:hAnsi="Courier New" w:cs="Courier New"/>
          <w:b/>
          <w:sz w:val="20"/>
          <w:szCs w:val="20"/>
          <w:u w:val="single"/>
          <w:lang w:eastAsia="ru-RU"/>
        </w:rPr>
        <w:t>В Администрацию Черноярского сельского поселения Тегульдетского района Томской области</w:t>
      </w:r>
      <w:r w:rsidRPr="00F511A5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79311A" w:rsidRPr="00F511A5" w:rsidRDefault="0079311A" w:rsidP="00F511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  <w:lang w:eastAsia="ru-RU"/>
        </w:rPr>
      </w:pPr>
      <w:r w:rsidRPr="00F511A5">
        <w:rPr>
          <w:rFonts w:ascii="Courier New" w:hAnsi="Courier New" w:cs="Courier New"/>
          <w:sz w:val="18"/>
          <w:szCs w:val="18"/>
          <w:lang w:eastAsia="ru-RU"/>
        </w:rPr>
        <w:t>(наименование уполномоченного на выдачу разрешений на строительство</w:t>
      </w:r>
    </w:p>
    <w:p w:rsidR="0079311A" w:rsidRPr="00F511A5" w:rsidRDefault="0079311A" w:rsidP="00F511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  <w:lang w:eastAsia="ru-RU"/>
        </w:rPr>
      </w:pPr>
      <w:r w:rsidRPr="00F511A5">
        <w:rPr>
          <w:rFonts w:ascii="Courier New" w:hAnsi="Courier New" w:cs="Courier New"/>
          <w:sz w:val="18"/>
          <w:szCs w:val="18"/>
          <w:lang w:eastAsia="ru-RU"/>
        </w:rPr>
        <w:t>федерального органа исполнительной власти, органа исполнительной</w:t>
      </w:r>
    </w:p>
    <w:p w:rsidR="0079311A" w:rsidRPr="00F511A5" w:rsidRDefault="0079311A" w:rsidP="00F511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  <w:lang w:eastAsia="ru-RU"/>
        </w:rPr>
      </w:pPr>
      <w:r w:rsidRPr="00F511A5">
        <w:rPr>
          <w:rFonts w:ascii="Courier New" w:hAnsi="Courier New" w:cs="Courier New"/>
          <w:sz w:val="18"/>
          <w:szCs w:val="18"/>
          <w:lang w:eastAsia="ru-RU"/>
        </w:rPr>
        <w:t>власти субъекта Российской Федерации, органа местного самоуправления)</w:t>
      </w:r>
    </w:p>
    <w:p w:rsidR="0079311A" w:rsidRPr="00F511A5" w:rsidRDefault="0079311A" w:rsidP="00F51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9311A" w:rsidRPr="006B53B3" w:rsidRDefault="0079311A" w:rsidP="00F51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  <w:lang w:eastAsia="ru-RU"/>
        </w:rPr>
      </w:pPr>
      <w:r w:rsidRPr="006B53B3">
        <w:rPr>
          <w:rFonts w:ascii="Courier New" w:hAnsi="Courier New" w:cs="Courier New"/>
          <w:b/>
          <w:sz w:val="20"/>
          <w:szCs w:val="20"/>
          <w:lang w:eastAsia="ru-RU"/>
        </w:rPr>
        <w:t xml:space="preserve">                         1. Сведения о застройщике</w:t>
      </w:r>
    </w:p>
    <w:p w:rsidR="0079311A" w:rsidRPr="00F511A5" w:rsidRDefault="0079311A" w:rsidP="00F51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813"/>
        <w:gridCol w:w="3515"/>
      </w:tblGrid>
      <w:tr w:rsidR="0079311A" w:rsidRPr="00DF1FEF" w:rsidTr="007574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A" w:rsidRPr="00F511A5" w:rsidRDefault="0079311A" w:rsidP="00F5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511A5">
              <w:rPr>
                <w:rFonts w:ascii="Arial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A" w:rsidRPr="00F511A5" w:rsidRDefault="0079311A" w:rsidP="00F5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511A5">
              <w:rPr>
                <w:rFonts w:ascii="Arial" w:hAnsi="Arial" w:cs="Arial"/>
                <w:sz w:val="20"/>
                <w:szCs w:val="20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A" w:rsidRPr="00F511A5" w:rsidRDefault="0079311A" w:rsidP="00F5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9311A" w:rsidRPr="00DF1FEF" w:rsidTr="007574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A" w:rsidRPr="00F511A5" w:rsidRDefault="0079311A" w:rsidP="00F5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511A5">
              <w:rPr>
                <w:rFonts w:ascii="Arial" w:hAnsi="Arial" w:cs="Arial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A" w:rsidRPr="00F511A5" w:rsidRDefault="0079311A" w:rsidP="00F5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511A5">
              <w:rPr>
                <w:rFonts w:ascii="Arial" w:hAnsi="Arial" w:cs="Arial"/>
                <w:sz w:val="20"/>
                <w:szCs w:val="20"/>
                <w:lang w:eastAsia="ru-RU"/>
              </w:rPr>
              <w:t>Фамилия, имя, отчество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A" w:rsidRPr="00F511A5" w:rsidRDefault="0079311A" w:rsidP="00F5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9311A" w:rsidRPr="00DF1FEF" w:rsidTr="007574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A" w:rsidRPr="00F511A5" w:rsidRDefault="0079311A" w:rsidP="00F5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511A5">
              <w:rPr>
                <w:rFonts w:ascii="Arial" w:hAnsi="Arial" w:cs="Arial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A" w:rsidRPr="00F511A5" w:rsidRDefault="0079311A" w:rsidP="00F5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511A5">
              <w:rPr>
                <w:rFonts w:ascii="Arial" w:hAnsi="Arial" w:cs="Arial"/>
                <w:sz w:val="20"/>
                <w:szCs w:val="20"/>
                <w:lang w:eastAsia="ru-RU"/>
              </w:rPr>
              <w:t>Место жительства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A" w:rsidRPr="00F511A5" w:rsidRDefault="0079311A" w:rsidP="00F5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9311A" w:rsidRPr="00DF1FEF" w:rsidTr="007574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A" w:rsidRPr="00F511A5" w:rsidRDefault="0079311A" w:rsidP="00F5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511A5">
              <w:rPr>
                <w:rFonts w:ascii="Arial" w:hAnsi="Arial" w:cs="Arial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A" w:rsidRPr="00F511A5" w:rsidRDefault="0079311A" w:rsidP="00F5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511A5">
              <w:rPr>
                <w:rFonts w:ascii="Arial" w:hAnsi="Arial" w:cs="Arial"/>
                <w:sz w:val="20"/>
                <w:szCs w:val="20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A" w:rsidRPr="00F511A5" w:rsidRDefault="0079311A" w:rsidP="00F5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9311A" w:rsidRPr="00DF1FEF" w:rsidTr="007574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A" w:rsidRPr="00F511A5" w:rsidRDefault="0079311A" w:rsidP="00F5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511A5">
              <w:rPr>
                <w:rFonts w:ascii="Arial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A" w:rsidRPr="00F511A5" w:rsidRDefault="0079311A" w:rsidP="00F5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511A5">
              <w:rPr>
                <w:rFonts w:ascii="Arial" w:hAnsi="Arial" w:cs="Arial"/>
                <w:sz w:val="20"/>
                <w:szCs w:val="20"/>
                <w:lang w:eastAsia="ru-RU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A" w:rsidRPr="00F511A5" w:rsidRDefault="0079311A" w:rsidP="00F5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9311A" w:rsidRPr="00DF1FEF" w:rsidTr="007574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A" w:rsidRPr="00F511A5" w:rsidRDefault="0079311A" w:rsidP="00F5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511A5">
              <w:rPr>
                <w:rFonts w:ascii="Arial" w:hAnsi="Arial" w:cs="Arial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A" w:rsidRPr="00F511A5" w:rsidRDefault="0079311A" w:rsidP="00F5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511A5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A" w:rsidRPr="00F511A5" w:rsidRDefault="0079311A" w:rsidP="00F5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9311A" w:rsidRPr="00DF1FEF" w:rsidTr="007574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A" w:rsidRPr="00F511A5" w:rsidRDefault="0079311A" w:rsidP="00F5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511A5">
              <w:rPr>
                <w:rFonts w:ascii="Arial" w:hAnsi="Arial" w:cs="Arial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A" w:rsidRPr="00F511A5" w:rsidRDefault="0079311A" w:rsidP="00F5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511A5">
              <w:rPr>
                <w:rFonts w:ascii="Arial" w:hAnsi="Arial" w:cs="Arial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A" w:rsidRPr="00F511A5" w:rsidRDefault="0079311A" w:rsidP="00F5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9311A" w:rsidRPr="00DF1FEF" w:rsidTr="007574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A" w:rsidRPr="00F511A5" w:rsidRDefault="0079311A" w:rsidP="00F5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511A5">
              <w:rPr>
                <w:rFonts w:ascii="Arial" w:hAnsi="Arial" w:cs="Arial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A" w:rsidRPr="00F511A5" w:rsidRDefault="0079311A" w:rsidP="00F5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511A5">
              <w:rPr>
                <w:rFonts w:ascii="Arial" w:hAnsi="Arial" w:cs="Arial"/>
                <w:sz w:val="20"/>
                <w:szCs w:val="20"/>
                <w:lang w:eastAsia="ru-RU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A" w:rsidRPr="00F511A5" w:rsidRDefault="0079311A" w:rsidP="00F5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9311A" w:rsidRPr="00DF1FEF" w:rsidTr="007574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A" w:rsidRPr="00F511A5" w:rsidRDefault="0079311A" w:rsidP="00F5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511A5">
              <w:rPr>
                <w:rFonts w:ascii="Arial" w:hAnsi="Arial" w:cs="Arial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A" w:rsidRPr="00F511A5" w:rsidRDefault="0079311A" w:rsidP="00F5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511A5">
              <w:rPr>
                <w:rFonts w:ascii="Arial" w:hAnsi="Arial" w:cs="Arial"/>
                <w:sz w:val="20"/>
                <w:szCs w:val="20"/>
                <w:lang w:eastAsia="ru-RU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A" w:rsidRPr="00F511A5" w:rsidRDefault="0079311A" w:rsidP="00F5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79311A" w:rsidRPr="00F511A5" w:rsidRDefault="0079311A" w:rsidP="00F51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79311A" w:rsidRPr="006B53B3" w:rsidRDefault="0079311A" w:rsidP="00F51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  <w:lang w:eastAsia="ru-RU"/>
        </w:rPr>
      </w:pPr>
      <w:r w:rsidRPr="006B53B3">
        <w:rPr>
          <w:rFonts w:ascii="Courier New" w:hAnsi="Courier New" w:cs="Courier New"/>
          <w:b/>
          <w:sz w:val="20"/>
          <w:szCs w:val="20"/>
          <w:lang w:eastAsia="ru-RU"/>
        </w:rPr>
        <w:t xml:space="preserve">                      2. Сведения о земельном участке</w:t>
      </w:r>
    </w:p>
    <w:p w:rsidR="0079311A" w:rsidRPr="00F511A5" w:rsidRDefault="0079311A" w:rsidP="00F51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tbl>
      <w:tblPr>
        <w:tblW w:w="1017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813"/>
        <w:gridCol w:w="3515"/>
      </w:tblGrid>
      <w:tr w:rsidR="0079311A" w:rsidRPr="00DF1FEF" w:rsidTr="00C2573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A" w:rsidRPr="00F511A5" w:rsidRDefault="0079311A" w:rsidP="00F5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511A5">
              <w:rPr>
                <w:rFonts w:ascii="Arial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A" w:rsidRPr="00F511A5" w:rsidRDefault="0079311A" w:rsidP="00F5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511A5">
              <w:rPr>
                <w:rFonts w:ascii="Arial" w:hAnsi="Arial" w:cs="Arial"/>
                <w:sz w:val="20"/>
                <w:szCs w:val="20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A" w:rsidRPr="00F511A5" w:rsidRDefault="0079311A" w:rsidP="00F5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9311A" w:rsidRPr="00DF1FEF" w:rsidTr="00C2573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A" w:rsidRPr="00F511A5" w:rsidRDefault="0079311A" w:rsidP="00F5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511A5">
              <w:rPr>
                <w:rFonts w:ascii="Arial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A" w:rsidRPr="00F511A5" w:rsidRDefault="0079311A" w:rsidP="00F5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511A5">
              <w:rPr>
                <w:rFonts w:ascii="Arial" w:hAnsi="Arial" w:cs="Arial"/>
                <w:sz w:val="20"/>
                <w:szCs w:val="20"/>
                <w:lang w:eastAsia="ru-RU"/>
              </w:rPr>
              <w:t>Адрес или описание местоположения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A" w:rsidRPr="00F511A5" w:rsidRDefault="0079311A" w:rsidP="00F5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9311A" w:rsidRPr="00DF1FEF" w:rsidTr="00C2573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A" w:rsidRPr="00F511A5" w:rsidRDefault="0079311A" w:rsidP="00F5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511A5">
              <w:rPr>
                <w:rFonts w:ascii="Arial" w:hAnsi="Arial" w:cs="Arial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A" w:rsidRPr="00F511A5" w:rsidRDefault="0079311A" w:rsidP="00F5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511A5">
              <w:rPr>
                <w:rFonts w:ascii="Arial" w:hAnsi="Arial" w:cs="Arial"/>
                <w:sz w:val="20"/>
                <w:szCs w:val="20"/>
                <w:lang w:eastAsia="ru-RU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A" w:rsidRPr="00F511A5" w:rsidRDefault="0079311A" w:rsidP="00F5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79311A" w:rsidRDefault="0079311A">
      <w:r>
        <w:br w:type="page"/>
      </w:r>
    </w:p>
    <w:tbl>
      <w:tblPr>
        <w:tblW w:w="1017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813"/>
        <w:gridCol w:w="3515"/>
      </w:tblGrid>
      <w:tr w:rsidR="0079311A" w:rsidRPr="00DF1FEF" w:rsidTr="00C2573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A" w:rsidRPr="00F511A5" w:rsidRDefault="0079311A" w:rsidP="00F5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br w:type="page"/>
            </w:r>
            <w:r w:rsidRPr="00F511A5">
              <w:rPr>
                <w:rFonts w:ascii="Arial" w:hAnsi="Arial" w:cs="Arial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A" w:rsidRPr="00F511A5" w:rsidRDefault="0079311A" w:rsidP="00F5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511A5">
              <w:rPr>
                <w:rFonts w:ascii="Arial" w:hAnsi="Arial" w:cs="Arial"/>
                <w:sz w:val="20"/>
                <w:szCs w:val="20"/>
                <w:lang w:eastAsia="ru-RU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A" w:rsidRPr="00F511A5" w:rsidRDefault="0079311A" w:rsidP="00F5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9311A" w:rsidRPr="00DF1FEF" w:rsidTr="00C2573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A" w:rsidRPr="00F511A5" w:rsidRDefault="0079311A" w:rsidP="00F5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511A5">
              <w:rPr>
                <w:rFonts w:ascii="Arial" w:hAnsi="Arial" w:cs="Arial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A" w:rsidRPr="00F511A5" w:rsidRDefault="0079311A" w:rsidP="00F5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511A5">
              <w:rPr>
                <w:rFonts w:ascii="Arial" w:hAnsi="Arial" w:cs="Arial"/>
                <w:sz w:val="20"/>
                <w:szCs w:val="20"/>
                <w:lang w:eastAsia="ru-RU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A" w:rsidRPr="00F511A5" w:rsidRDefault="0079311A" w:rsidP="00F5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79311A" w:rsidRPr="00F511A5" w:rsidRDefault="0079311A" w:rsidP="00F51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79311A" w:rsidRPr="00F511A5" w:rsidRDefault="0079311A" w:rsidP="00F51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F511A5">
        <w:rPr>
          <w:rFonts w:ascii="Courier New" w:hAnsi="Courier New" w:cs="Courier New"/>
          <w:sz w:val="20"/>
          <w:szCs w:val="20"/>
          <w:lang w:eastAsia="ru-RU"/>
        </w:rPr>
        <w:t xml:space="preserve">            </w:t>
      </w:r>
    </w:p>
    <w:p w:rsidR="0079311A" w:rsidRPr="00566FFA" w:rsidRDefault="0079311A" w:rsidP="00F51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  <w:lang w:eastAsia="ru-RU"/>
        </w:rPr>
      </w:pPr>
      <w:r w:rsidRPr="00566FFA">
        <w:rPr>
          <w:rFonts w:ascii="Courier New" w:hAnsi="Courier New" w:cs="Courier New"/>
          <w:b/>
          <w:sz w:val="20"/>
          <w:szCs w:val="20"/>
          <w:lang w:eastAsia="ru-RU"/>
        </w:rPr>
        <w:t xml:space="preserve"> 3. Сведения об объекте капитального строительства</w:t>
      </w:r>
    </w:p>
    <w:p w:rsidR="0079311A" w:rsidRPr="00566FFA" w:rsidRDefault="0079311A" w:rsidP="00F51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813"/>
        <w:gridCol w:w="3515"/>
      </w:tblGrid>
      <w:tr w:rsidR="0079311A" w:rsidRPr="00DF1FEF" w:rsidTr="007574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A" w:rsidRPr="00F511A5" w:rsidRDefault="0079311A" w:rsidP="00F5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511A5">
              <w:rPr>
                <w:rFonts w:ascii="Arial" w:hAnsi="Arial" w:cs="Arial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A" w:rsidRPr="00F511A5" w:rsidRDefault="0079311A" w:rsidP="00F5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511A5">
              <w:rPr>
                <w:rFonts w:ascii="Arial" w:hAnsi="Arial" w:cs="Arial"/>
                <w:sz w:val="20"/>
                <w:szCs w:val="20"/>
                <w:lang w:eastAsia="ru-RU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A" w:rsidRPr="00F511A5" w:rsidRDefault="0079311A" w:rsidP="00F5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9311A" w:rsidRPr="00DF1FEF" w:rsidTr="007574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A" w:rsidRPr="00F511A5" w:rsidRDefault="0079311A" w:rsidP="00F5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511A5">
              <w:rPr>
                <w:rFonts w:ascii="Arial" w:hAnsi="Arial" w:cs="Arial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A" w:rsidRPr="00F511A5" w:rsidRDefault="0079311A" w:rsidP="00F5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511A5">
              <w:rPr>
                <w:rFonts w:ascii="Arial" w:hAnsi="Arial" w:cs="Arial"/>
                <w:sz w:val="20"/>
                <w:szCs w:val="20"/>
                <w:lang w:eastAsia="ru-RU"/>
              </w:rPr>
              <w:t>Цель подачи уведомления (строительство или реконструкция)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A" w:rsidRPr="00F511A5" w:rsidRDefault="0079311A" w:rsidP="00F5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9311A" w:rsidRPr="00DF1FEF" w:rsidTr="007574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A" w:rsidRPr="00F511A5" w:rsidRDefault="0079311A" w:rsidP="00F5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511A5">
              <w:rPr>
                <w:rFonts w:ascii="Arial" w:hAnsi="Arial" w:cs="Arial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A" w:rsidRPr="00F511A5" w:rsidRDefault="0079311A" w:rsidP="00F5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511A5">
              <w:rPr>
                <w:rFonts w:ascii="Arial" w:hAnsi="Arial" w:cs="Arial"/>
                <w:sz w:val="20"/>
                <w:szCs w:val="20"/>
                <w:lang w:eastAsia="ru-RU"/>
              </w:rPr>
              <w:t>Сведения о планируемых параметрах: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A" w:rsidRPr="00F511A5" w:rsidRDefault="0079311A" w:rsidP="00F5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9311A" w:rsidRPr="00DF1FEF" w:rsidTr="007574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A" w:rsidRPr="00F511A5" w:rsidRDefault="0079311A" w:rsidP="00F5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511A5">
              <w:rPr>
                <w:rFonts w:ascii="Arial" w:hAnsi="Arial" w:cs="Arial"/>
                <w:sz w:val="20"/>
                <w:szCs w:val="20"/>
                <w:lang w:eastAsia="ru-RU"/>
              </w:rPr>
              <w:t>3.3.1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A" w:rsidRPr="00F511A5" w:rsidRDefault="0079311A" w:rsidP="00F5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511A5">
              <w:rPr>
                <w:rFonts w:ascii="Arial" w:hAnsi="Arial" w:cs="Arial"/>
                <w:sz w:val="20"/>
                <w:szCs w:val="20"/>
                <w:lang w:eastAsia="ru-RU"/>
              </w:rPr>
              <w:t>Количество надземных этажей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A" w:rsidRPr="00F511A5" w:rsidRDefault="0079311A" w:rsidP="00F5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9311A" w:rsidRPr="00DF1FEF" w:rsidTr="007574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A" w:rsidRPr="00F511A5" w:rsidRDefault="0079311A" w:rsidP="00F5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511A5">
              <w:rPr>
                <w:rFonts w:ascii="Arial" w:hAnsi="Arial" w:cs="Arial"/>
                <w:sz w:val="20"/>
                <w:szCs w:val="20"/>
                <w:lang w:eastAsia="ru-RU"/>
              </w:rPr>
              <w:t>3.3.2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A" w:rsidRPr="00F511A5" w:rsidRDefault="0079311A" w:rsidP="00F5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511A5">
              <w:rPr>
                <w:rFonts w:ascii="Arial" w:hAnsi="Arial" w:cs="Arial"/>
                <w:sz w:val="20"/>
                <w:szCs w:val="20"/>
                <w:lang w:eastAsia="ru-RU"/>
              </w:rPr>
              <w:t>Высота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A" w:rsidRPr="00F511A5" w:rsidRDefault="0079311A" w:rsidP="00F5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9311A" w:rsidRPr="00DF1FEF" w:rsidTr="007574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A" w:rsidRPr="00F511A5" w:rsidRDefault="0079311A" w:rsidP="00F5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511A5">
              <w:rPr>
                <w:rFonts w:ascii="Arial" w:hAnsi="Arial" w:cs="Arial"/>
                <w:sz w:val="20"/>
                <w:szCs w:val="20"/>
                <w:lang w:eastAsia="ru-RU"/>
              </w:rPr>
              <w:t>3.3.3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A" w:rsidRPr="00F511A5" w:rsidRDefault="0079311A" w:rsidP="00F5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511A5">
              <w:rPr>
                <w:rFonts w:ascii="Arial" w:hAnsi="Arial" w:cs="Arial"/>
                <w:sz w:val="20"/>
                <w:szCs w:val="20"/>
                <w:lang w:eastAsia="ru-RU"/>
              </w:rPr>
              <w:t>Сведения об отступах от границ земельного участка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A" w:rsidRPr="00A66F34" w:rsidRDefault="0079311A" w:rsidP="00A66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66F34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минимальное расстояние от жилого дома до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A66F34">
                <w:rPr>
                  <w:rFonts w:ascii="Arial" w:hAnsi="Arial" w:cs="Arial"/>
                  <w:sz w:val="20"/>
                  <w:szCs w:val="20"/>
                  <w:lang w:eastAsia="ru-RU"/>
                </w:rPr>
                <w:t>5 м</w:t>
              </w:r>
            </w:smartTag>
            <w:r w:rsidRPr="00A66F34">
              <w:rPr>
                <w:rFonts w:ascii="Arial" w:hAnsi="Arial" w:cs="Arial"/>
                <w:sz w:val="20"/>
                <w:szCs w:val="20"/>
                <w:lang w:eastAsia="ru-RU"/>
              </w:rPr>
              <w:t>;</w:t>
            </w:r>
          </w:p>
          <w:p w:rsidR="0079311A" w:rsidRPr="00A66F34" w:rsidRDefault="0079311A" w:rsidP="00A66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66F3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минимальное расстояние от жилого дома до красной линии проездов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A66F34">
                <w:rPr>
                  <w:rFonts w:ascii="Arial" w:hAnsi="Arial" w:cs="Arial"/>
                  <w:sz w:val="20"/>
                  <w:szCs w:val="20"/>
                  <w:lang w:eastAsia="ru-RU"/>
                </w:rPr>
                <w:t>3 м</w:t>
              </w:r>
            </w:smartTag>
            <w:r w:rsidRPr="00A66F34">
              <w:rPr>
                <w:rFonts w:ascii="Arial" w:hAnsi="Arial" w:cs="Arial"/>
                <w:sz w:val="20"/>
                <w:szCs w:val="20"/>
                <w:lang w:eastAsia="ru-RU"/>
              </w:rPr>
              <w:t>;</w:t>
            </w:r>
          </w:p>
          <w:p w:rsidR="0079311A" w:rsidRPr="00A66F34" w:rsidRDefault="0079311A" w:rsidP="00A66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66F3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минимальное расстояние от жилого дома до границы соседнего участка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A66F34">
                <w:rPr>
                  <w:rFonts w:ascii="Arial" w:hAnsi="Arial" w:cs="Arial"/>
                  <w:sz w:val="20"/>
                  <w:szCs w:val="20"/>
                  <w:lang w:eastAsia="ru-RU"/>
                </w:rPr>
                <w:t>3 м</w:t>
              </w:r>
            </w:smartTag>
            <w:r w:rsidRPr="00A66F34">
              <w:rPr>
                <w:rFonts w:ascii="Arial" w:hAnsi="Arial" w:cs="Arial"/>
                <w:sz w:val="20"/>
                <w:szCs w:val="20"/>
                <w:lang w:eastAsia="ru-RU"/>
              </w:rPr>
              <w:t>;</w:t>
            </w:r>
          </w:p>
          <w:p w:rsidR="0079311A" w:rsidRPr="00A66F34" w:rsidRDefault="0079311A" w:rsidP="00A66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66F3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расстояние от хозяйственных построек до красной линии улиц и проездов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A66F34">
                <w:rPr>
                  <w:rFonts w:ascii="Arial" w:hAnsi="Arial" w:cs="Arial"/>
                  <w:sz w:val="20"/>
                  <w:szCs w:val="20"/>
                  <w:lang w:eastAsia="ru-RU"/>
                </w:rPr>
                <w:t>5 м</w:t>
              </w:r>
            </w:smartTag>
            <w:r w:rsidRPr="00A66F34">
              <w:rPr>
                <w:rFonts w:ascii="Arial" w:hAnsi="Arial" w:cs="Arial"/>
                <w:sz w:val="20"/>
                <w:szCs w:val="20"/>
                <w:lang w:eastAsia="ru-RU"/>
              </w:rPr>
              <w:t>;</w:t>
            </w:r>
          </w:p>
          <w:p w:rsidR="0079311A" w:rsidRPr="00A66F34" w:rsidRDefault="0079311A" w:rsidP="00A66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66F34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расстояние от построек для содержания скота и птицы до соседнего участка –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A66F34">
                <w:rPr>
                  <w:rFonts w:ascii="Arial" w:hAnsi="Arial" w:cs="Arial"/>
                  <w:sz w:val="20"/>
                  <w:szCs w:val="20"/>
                  <w:lang w:eastAsia="ru-RU"/>
                </w:rPr>
                <w:t>4 м</w:t>
              </w:r>
            </w:smartTag>
            <w:r w:rsidRPr="00A66F34">
              <w:rPr>
                <w:rFonts w:ascii="Arial" w:hAnsi="Arial" w:cs="Arial"/>
                <w:sz w:val="20"/>
                <w:szCs w:val="20"/>
                <w:lang w:eastAsia="ru-RU"/>
              </w:rPr>
              <w:t>;</w:t>
            </w:r>
          </w:p>
          <w:p w:rsidR="0079311A" w:rsidRPr="00A66F34" w:rsidRDefault="0079311A" w:rsidP="00A66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66F34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минимальное расстояние от прочих построек (бань, гаражей и других) до соседних участков 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A66F34">
                <w:rPr>
                  <w:rFonts w:ascii="Arial" w:hAnsi="Arial" w:cs="Arial"/>
                  <w:sz w:val="20"/>
                  <w:szCs w:val="20"/>
                  <w:lang w:eastAsia="ru-RU"/>
                </w:rPr>
                <w:t>1 м</w:t>
              </w:r>
            </w:smartTag>
            <w:r w:rsidRPr="00A66F34">
              <w:rPr>
                <w:rFonts w:ascii="Arial" w:hAnsi="Arial" w:cs="Arial"/>
                <w:sz w:val="20"/>
                <w:szCs w:val="20"/>
                <w:lang w:eastAsia="ru-RU"/>
              </w:rPr>
              <w:t>;</w:t>
            </w:r>
          </w:p>
          <w:p w:rsidR="0079311A" w:rsidRPr="00A66F34" w:rsidRDefault="0079311A" w:rsidP="00A66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66F34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минимальное расстояние от окон жилых комнат до стен соседнего дома и хозяйственных построек, расположенных на соседних земельных участках –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A66F34">
                <w:rPr>
                  <w:rFonts w:ascii="Arial" w:hAnsi="Arial" w:cs="Arial"/>
                  <w:sz w:val="20"/>
                  <w:szCs w:val="20"/>
                  <w:lang w:eastAsia="ru-RU"/>
                </w:rPr>
                <w:t>6 м</w:t>
              </w:r>
            </w:smartTag>
            <w:r w:rsidRPr="00A66F34">
              <w:rPr>
                <w:rFonts w:ascii="Arial" w:hAnsi="Arial" w:cs="Arial"/>
                <w:sz w:val="20"/>
                <w:szCs w:val="20"/>
                <w:lang w:eastAsia="ru-RU"/>
              </w:rPr>
              <w:t>;</w:t>
            </w:r>
          </w:p>
          <w:p w:rsidR="0079311A" w:rsidRPr="00F511A5" w:rsidRDefault="0079311A" w:rsidP="00A66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66F34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минимальное расстояние между длинными сторонами жилых зданий высотой: 1-3 этажа –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A66F34">
                <w:rPr>
                  <w:rFonts w:ascii="Arial" w:hAnsi="Arial" w:cs="Arial"/>
                  <w:sz w:val="20"/>
                  <w:szCs w:val="20"/>
                  <w:lang w:eastAsia="ru-RU"/>
                </w:rPr>
                <w:t>15 м</w:t>
              </w:r>
            </w:smartTag>
            <w:r w:rsidRPr="00A66F34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4 этажа и выше –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A66F34">
                <w:rPr>
                  <w:rFonts w:ascii="Arial" w:hAnsi="Arial" w:cs="Arial"/>
                  <w:sz w:val="20"/>
                  <w:szCs w:val="20"/>
                  <w:lang w:eastAsia="ru-RU"/>
                </w:rPr>
                <w:t>20 м</w:t>
              </w:r>
            </w:smartTag>
          </w:p>
        </w:tc>
      </w:tr>
      <w:tr w:rsidR="0079311A" w:rsidRPr="00DF1FEF" w:rsidTr="007574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A" w:rsidRPr="00F511A5" w:rsidRDefault="0079311A" w:rsidP="00F5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511A5">
              <w:rPr>
                <w:rFonts w:ascii="Arial" w:hAnsi="Arial" w:cs="Arial"/>
                <w:sz w:val="20"/>
                <w:szCs w:val="20"/>
                <w:lang w:eastAsia="ru-RU"/>
              </w:rPr>
              <w:t>3.3.4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A" w:rsidRPr="00F511A5" w:rsidRDefault="0079311A" w:rsidP="00F5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511A5">
              <w:rPr>
                <w:rFonts w:ascii="Arial" w:hAnsi="Arial" w:cs="Arial"/>
                <w:sz w:val="20"/>
                <w:szCs w:val="20"/>
                <w:lang w:eastAsia="ru-RU"/>
              </w:rPr>
              <w:t>Площадь застройки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A" w:rsidRPr="0029182D" w:rsidRDefault="0079311A" w:rsidP="00F5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vertAlign w:val="superscript"/>
                <w:lang w:eastAsia="ru-RU"/>
              </w:rPr>
            </w:pPr>
          </w:p>
        </w:tc>
      </w:tr>
      <w:tr w:rsidR="0079311A" w:rsidRPr="00DF1FEF" w:rsidTr="007574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A" w:rsidRPr="00F511A5" w:rsidRDefault="0079311A" w:rsidP="00F5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511A5">
              <w:rPr>
                <w:rFonts w:ascii="Arial" w:hAnsi="Arial" w:cs="Arial"/>
                <w:sz w:val="20"/>
                <w:szCs w:val="20"/>
                <w:lang w:eastAsia="ru-RU"/>
              </w:rPr>
              <w:t>3.3.5.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A" w:rsidRPr="00F511A5" w:rsidRDefault="0079311A" w:rsidP="00F5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511A5">
              <w:rPr>
                <w:rFonts w:ascii="Arial" w:hAnsi="Arial" w:cs="Arial"/>
                <w:sz w:val="20"/>
                <w:szCs w:val="20"/>
                <w:lang w:eastAsia="ru-RU"/>
              </w:rPr>
              <w:t>Сведения о решении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A" w:rsidRPr="00F511A5" w:rsidRDefault="0079311A" w:rsidP="00F5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9311A" w:rsidRPr="00DF1FEF" w:rsidTr="007574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A" w:rsidRPr="00F511A5" w:rsidRDefault="0079311A" w:rsidP="00F5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511A5">
              <w:rPr>
                <w:rFonts w:ascii="Arial" w:hAnsi="Arial" w:cs="Arial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A" w:rsidRPr="00F511A5" w:rsidRDefault="0079311A" w:rsidP="00F5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511A5">
              <w:rPr>
                <w:rFonts w:ascii="Arial" w:hAnsi="Arial" w:cs="Arial"/>
                <w:sz w:val="20"/>
                <w:szCs w:val="20"/>
                <w:lang w:eastAsia="ru-RU"/>
              </w:rPr>
              <w:t>Сведения о типовом архитектурном решении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A" w:rsidRPr="00F511A5" w:rsidRDefault="0079311A" w:rsidP="00F5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79311A" w:rsidRPr="000915E1" w:rsidRDefault="0079311A" w:rsidP="00F51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  <w:lang w:eastAsia="ru-RU"/>
        </w:rPr>
      </w:pPr>
      <w:r w:rsidRPr="00F511A5">
        <w:rPr>
          <w:rFonts w:ascii="Courier New" w:hAnsi="Courier New" w:cs="Courier New"/>
          <w:sz w:val="20"/>
          <w:szCs w:val="20"/>
          <w:lang w:eastAsia="ru-RU"/>
        </w:rPr>
        <w:t xml:space="preserve">                  4. </w:t>
      </w:r>
      <w:r w:rsidRPr="000915E1">
        <w:rPr>
          <w:rFonts w:ascii="Courier New" w:hAnsi="Courier New" w:cs="Courier New"/>
          <w:b/>
          <w:sz w:val="20"/>
          <w:szCs w:val="20"/>
          <w:lang w:eastAsia="ru-RU"/>
        </w:rPr>
        <w:t>Схематичное изображение планируемого</w:t>
      </w:r>
    </w:p>
    <w:p w:rsidR="0079311A" w:rsidRPr="00566FFA" w:rsidRDefault="0079311A" w:rsidP="00F51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  <w:lang w:eastAsia="ru-RU"/>
        </w:rPr>
      </w:pPr>
      <w:r w:rsidRPr="000915E1">
        <w:rPr>
          <w:rFonts w:ascii="Courier New" w:hAnsi="Courier New" w:cs="Courier New"/>
          <w:b/>
          <w:sz w:val="20"/>
          <w:szCs w:val="20"/>
          <w:lang w:eastAsia="ru-RU"/>
        </w:rPr>
        <w:t xml:space="preserve">          к строительству</w:t>
      </w:r>
      <w:r w:rsidRPr="00F511A5">
        <w:rPr>
          <w:rFonts w:ascii="Courier New" w:hAnsi="Courier New" w:cs="Courier New"/>
          <w:sz w:val="20"/>
          <w:szCs w:val="20"/>
          <w:lang w:eastAsia="ru-RU"/>
        </w:rPr>
        <w:t xml:space="preserve"> или реконструкции </w:t>
      </w:r>
      <w:r w:rsidRPr="00566FFA">
        <w:rPr>
          <w:rFonts w:ascii="Courier New" w:hAnsi="Courier New" w:cs="Courier New"/>
          <w:b/>
          <w:sz w:val="20"/>
          <w:szCs w:val="20"/>
          <w:lang w:eastAsia="ru-RU"/>
        </w:rPr>
        <w:t>объекта капитального</w:t>
      </w:r>
    </w:p>
    <w:p w:rsidR="0079311A" w:rsidRPr="00566FFA" w:rsidRDefault="0079311A" w:rsidP="00F51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  <w:lang w:eastAsia="ru-RU"/>
        </w:rPr>
      </w:pPr>
      <w:r w:rsidRPr="00566FFA">
        <w:rPr>
          <w:rFonts w:ascii="Courier New" w:hAnsi="Courier New" w:cs="Courier New"/>
          <w:b/>
          <w:sz w:val="20"/>
          <w:szCs w:val="20"/>
          <w:lang w:eastAsia="ru-RU"/>
        </w:rPr>
        <w:t xml:space="preserve">                    строительства на земельном участке</w:t>
      </w:r>
    </w:p>
    <w:p w:rsidR="0079311A" w:rsidRPr="00F511A5" w:rsidRDefault="0079311A" w:rsidP="00F51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tbl>
      <w:tblPr>
        <w:tblW w:w="97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76"/>
      </w:tblGrid>
      <w:tr w:rsidR="0079311A" w:rsidRPr="00DF1FEF" w:rsidTr="000915E1">
        <w:trPr>
          <w:trHeight w:val="177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11A" w:rsidRPr="00F511A5" w:rsidRDefault="0079311A" w:rsidP="00F5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См. приложение</w:t>
            </w:r>
          </w:p>
        </w:tc>
      </w:tr>
      <w:tr w:rsidR="0079311A" w:rsidRPr="00DF1FEF" w:rsidTr="000915E1">
        <w:trPr>
          <w:trHeight w:val="185"/>
        </w:trPr>
        <w:tc>
          <w:tcPr>
            <w:tcW w:w="9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A" w:rsidRPr="00F511A5" w:rsidRDefault="0079311A" w:rsidP="00F5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79311A" w:rsidRPr="00F511A5" w:rsidRDefault="0079311A" w:rsidP="00F51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79311A" w:rsidRPr="00F511A5" w:rsidRDefault="0079311A" w:rsidP="00F51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F511A5">
        <w:rPr>
          <w:rFonts w:ascii="Courier New" w:hAnsi="Courier New" w:cs="Courier New"/>
          <w:sz w:val="20"/>
          <w:szCs w:val="20"/>
          <w:lang w:eastAsia="ru-RU"/>
        </w:rPr>
        <w:t xml:space="preserve">    Почтовый адрес и (или) адрес электронной почты для связи:</w:t>
      </w:r>
    </w:p>
    <w:p w:rsidR="0079311A" w:rsidRPr="00F511A5" w:rsidRDefault="0079311A" w:rsidP="00F51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F511A5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79311A" w:rsidRPr="00F511A5" w:rsidRDefault="0079311A" w:rsidP="00F51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9311A" w:rsidRPr="00F511A5" w:rsidRDefault="0079311A" w:rsidP="00F51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F511A5">
        <w:rPr>
          <w:rFonts w:ascii="Courier New" w:hAnsi="Courier New" w:cs="Courier New"/>
          <w:sz w:val="20"/>
          <w:szCs w:val="20"/>
          <w:lang w:eastAsia="ru-RU"/>
        </w:rPr>
        <w:t xml:space="preserve">    Уведомление  о  соответствии  указанных  в  уведомлении  о  планируемых</w:t>
      </w:r>
    </w:p>
    <w:p w:rsidR="0079311A" w:rsidRPr="00F511A5" w:rsidRDefault="0079311A" w:rsidP="00F51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F511A5">
        <w:rPr>
          <w:rFonts w:ascii="Courier New" w:hAnsi="Courier New" w:cs="Courier New"/>
          <w:sz w:val="20"/>
          <w:szCs w:val="20"/>
          <w:lang w:eastAsia="ru-RU"/>
        </w:rPr>
        <w:t>строительстве   или   реконструкции   объекта   индивидуального   жилищного</w:t>
      </w:r>
    </w:p>
    <w:p w:rsidR="0079311A" w:rsidRPr="00F511A5" w:rsidRDefault="0079311A" w:rsidP="00F51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F511A5">
        <w:rPr>
          <w:rFonts w:ascii="Courier New" w:hAnsi="Courier New" w:cs="Courier New"/>
          <w:sz w:val="20"/>
          <w:szCs w:val="20"/>
          <w:lang w:eastAsia="ru-RU"/>
        </w:rPr>
        <w:t>строительства   или   садового   дома  параметров  объекта  индивидуального</w:t>
      </w:r>
    </w:p>
    <w:p w:rsidR="0079311A" w:rsidRPr="00F511A5" w:rsidRDefault="0079311A" w:rsidP="00F51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F511A5">
        <w:rPr>
          <w:rFonts w:ascii="Courier New" w:hAnsi="Courier New" w:cs="Courier New"/>
          <w:sz w:val="20"/>
          <w:szCs w:val="20"/>
          <w:lang w:eastAsia="ru-RU"/>
        </w:rPr>
        <w:t>жилищного  строительства  или  садового  дома  установленным  параметрам  и</w:t>
      </w:r>
    </w:p>
    <w:p w:rsidR="0079311A" w:rsidRPr="00F511A5" w:rsidRDefault="0079311A" w:rsidP="00F51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F511A5">
        <w:rPr>
          <w:rFonts w:ascii="Courier New" w:hAnsi="Courier New" w:cs="Courier New"/>
          <w:sz w:val="20"/>
          <w:szCs w:val="20"/>
          <w:lang w:eastAsia="ru-RU"/>
        </w:rPr>
        <w:t>допустимости размещения объекта индивидуального жилищного строительства или</w:t>
      </w:r>
    </w:p>
    <w:p w:rsidR="0079311A" w:rsidRPr="00F511A5" w:rsidRDefault="0079311A" w:rsidP="00F51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F511A5">
        <w:rPr>
          <w:rFonts w:ascii="Courier New" w:hAnsi="Courier New" w:cs="Courier New"/>
          <w:sz w:val="20"/>
          <w:szCs w:val="20"/>
          <w:lang w:eastAsia="ru-RU"/>
        </w:rPr>
        <w:t>садового  дома  на  земельном  участке  либо  о  несоответствии указанных в</w:t>
      </w:r>
    </w:p>
    <w:p w:rsidR="0079311A" w:rsidRPr="00F511A5" w:rsidRDefault="0079311A" w:rsidP="00F51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F511A5">
        <w:rPr>
          <w:rFonts w:ascii="Courier New" w:hAnsi="Courier New" w:cs="Courier New"/>
          <w:sz w:val="20"/>
          <w:szCs w:val="20"/>
          <w:lang w:eastAsia="ru-RU"/>
        </w:rPr>
        <w:t>уведомлении   о   планируемых   строительстве   или  реконструкции  объекта</w:t>
      </w:r>
    </w:p>
    <w:p w:rsidR="0079311A" w:rsidRPr="00F511A5" w:rsidRDefault="0079311A" w:rsidP="00F51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F511A5">
        <w:rPr>
          <w:rFonts w:ascii="Courier New" w:hAnsi="Courier New" w:cs="Courier New"/>
          <w:sz w:val="20"/>
          <w:szCs w:val="20"/>
          <w:lang w:eastAsia="ru-RU"/>
        </w:rPr>
        <w:t>индивидуального   жилищного  строительства  или  садового  дома  параметров</w:t>
      </w:r>
    </w:p>
    <w:p w:rsidR="0079311A" w:rsidRPr="00F511A5" w:rsidRDefault="0079311A" w:rsidP="00F51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F511A5">
        <w:rPr>
          <w:rFonts w:ascii="Courier New" w:hAnsi="Courier New" w:cs="Courier New"/>
          <w:sz w:val="20"/>
          <w:szCs w:val="20"/>
          <w:lang w:eastAsia="ru-RU"/>
        </w:rPr>
        <w:t>объекта   индивидуального   жилищного   строительства   или  садового  дома</w:t>
      </w:r>
    </w:p>
    <w:p w:rsidR="0079311A" w:rsidRPr="00F511A5" w:rsidRDefault="0079311A" w:rsidP="00F51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F511A5">
        <w:rPr>
          <w:rFonts w:ascii="Courier New" w:hAnsi="Courier New" w:cs="Courier New"/>
          <w:sz w:val="20"/>
          <w:szCs w:val="20"/>
          <w:lang w:eastAsia="ru-RU"/>
        </w:rPr>
        <w:t>установленным   параметрам   и   (или)  недопустимости  размещения  объекта</w:t>
      </w:r>
    </w:p>
    <w:p w:rsidR="0079311A" w:rsidRPr="00F511A5" w:rsidRDefault="0079311A" w:rsidP="00F51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F511A5">
        <w:rPr>
          <w:rFonts w:ascii="Courier New" w:hAnsi="Courier New" w:cs="Courier New"/>
          <w:sz w:val="20"/>
          <w:szCs w:val="20"/>
          <w:lang w:eastAsia="ru-RU"/>
        </w:rPr>
        <w:t>индивидуального  жилищного  строительства  или  садового  дома на земельном</w:t>
      </w:r>
    </w:p>
    <w:p w:rsidR="0079311A" w:rsidRPr="00F511A5" w:rsidRDefault="0079311A" w:rsidP="00F51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F511A5">
        <w:rPr>
          <w:rFonts w:ascii="Courier New" w:hAnsi="Courier New" w:cs="Courier New"/>
          <w:sz w:val="20"/>
          <w:szCs w:val="20"/>
          <w:lang w:eastAsia="ru-RU"/>
        </w:rPr>
        <w:t>участке прошу направить следующим способом:</w:t>
      </w:r>
    </w:p>
    <w:p w:rsidR="0079311A" w:rsidRPr="00F511A5" w:rsidRDefault="0079311A" w:rsidP="00F51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bookmarkStart w:id="1" w:name="_Hlk527363185"/>
      <w:r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</w:t>
      </w:r>
      <w:r w:rsidRPr="00F511A5">
        <w:rPr>
          <w:rFonts w:ascii="Courier New" w:hAnsi="Courier New" w:cs="Courier New"/>
          <w:sz w:val="20"/>
          <w:szCs w:val="20"/>
          <w:lang w:eastAsia="ru-RU"/>
        </w:rPr>
        <w:t>_____________________</w:t>
      </w:r>
    </w:p>
    <w:bookmarkEnd w:id="1"/>
    <w:p w:rsidR="0079311A" w:rsidRPr="00F511A5" w:rsidRDefault="0079311A" w:rsidP="00F51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F511A5">
        <w:rPr>
          <w:rFonts w:ascii="Courier New" w:hAnsi="Courier New" w:cs="Courier New"/>
          <w:sz w:val="20"/>
          <w:szCs w:val="20"/>
          <w:lang w:eastAsia="ru-RU"/>
        </w:rPr>
        <w:t>(путем  направления  на  почтовый адрес и (или) адрес электронной почты или</w:t>
      </w:r>
    </w:p>
    <w:p w:rsidR="0079311A" w:rsidRPr="00F511A5" w:rsidRDefault="0079311A" w:rsidP="00F51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F511A5">
        <w:rPr>
          <w:rFonts w:ascii="Courier New" w:hAnsi="Courier New" w:cs="Courier New"/>
          <w:sz w:val="20"/>
          <w:szCs w:val="20"/>
          <w:lang w:eastAsia="ru-RU"/>
        </w:rPr>
        <w:t>нарочным в уполномоченном на выдачу разрешений на строительство федеральном</w:t>
      </w:r>
    </w:p>
    <w:p w:rsidR="0079311A" w:rsidRPr="00F511A5" w:rsidRDefault="0079311A" w:rsidP="00F51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F511A5">
        <w:rPr>
          <w:rFonts w:ascii="Courier New" w:hAnsi="Courier New" w:cs="Courier New"/>
          <w:sz w:val="20"/>
          <w:szCs w:val="20"/>
          <w:lang w:eastAsia="ru-RU"/>
        </w:rPr>
        <w:t>органе   исполнительной   власти,  органе  исполнительной  власти  субъекта</w:t>
      </w:r>
    </w:p>
    <w:p w:rsidR="0079311A" w:rsidRPr="00F511A5" w:rsidRDefault="0079311A" w:rsidP="00F51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F511A5">
        <w:rPr>
          <w:rFonts w:ascii="Courier New" w:hAnsi="Courier New" w:cs="Courier New"/>
          <w:sz w:val="20"/>
          <w:szCs w:val="20"/>
          <w:lang w:eastAsia="ru-RU"/>
        </w:rPr>
        <w:t>Российской  Федерации или органе местного самоуправления, в том числе через</w:t>
      </w:r>
    </w:p>
    <w:p w:rsidR="0079311A" w:rsidRPr="00F511A5" w:rsidRDefault="0079311A" w:rsidP="00F51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F511A5">
        <w:rPr>
          <w:rFonts w:ascii="Courier New" w:hAnsi="Courier New" w:cs="Courier New"/>
          <w:sz w:val="20"/>
          <w:szCs w:val="20"/>
          <w:lang w:eastAsia="ru-RU"/>
        </w:rPr>
        <w:t>многофункциональный центр)</w:t>
      </w:r>
    </w:p>
    <w:p w:rsidR="0079311A" w:rsidRPr="00566FFA" w:rsidRDefault="0079311A" w:rsidP="00F51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  <w:lang w:eastAsia="ru-RU"/>
        </w:rPr>
      </w:pPr>
      <w:r w:rsidRPr="00F511A5">
        <w:rPr>
          <w:rFonts w:ascii="Courier New" w:hAnsi="Courier New" w:cs="Courier New"/>
          <w:sz w:val="20"/>
          <w:szCs w:val="20"/>
          <w:lang w:eastAsia="ru-RU"/>
        </w:rPr>
        <w:t xml:space="preserve">    </w:t>
      </w:r>
      <w:r w:rsidRPr="00566FFA">
        <w:rPr>
          <w:rFonts w:ascii="Courier New" w:hAnsi="Courier New" w:cs="Courier New"/>
          <w:b/>
          <w:sz w:val="20"/>
          <w:szCs w:val="20"/>
          <w:lang w:eastAsia="ru-RU"/>
        </w:rPr>
        <w:t>Настоящим уведомлением подтверждаю, что объект индивидуального жилищного строительства не предназначен для раздела на самостоятельные объекты недвижимости.</w:t>
      </w:r>
    </w:p>
    <w:p w:rsidR="0079311A" w:rsidRPr="00566FFA" w:rsidRDefault="0079311A" w:rsidP="00C63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  <w:lang w:eastAsia="ru-RU"/>
        </w:rPr>
      </w:pPr>
      <w:r w:rsidRPr="00566FFA">
        <w:rPr>
          <w:rFonts w:ascii="Courier New" w:hAnsi="Courier New" w:cs="Courier New"/>
          <w:b/>
          <w:sz w:val="20"/>
          <w:szCs w:val="20"/>
          <w:lang w:eastAsia="ru-RU"/>
        </w:rPr>
        <w:t xml:space="preserve">    Настоящим уведомлением я </w:t>
      </w:r>
      <w:r>
        <w:rPr>
          <w:rFonts w:ascii="Courier New" w:hAnsi="Courier New" w:cs="Courier New"/>
          <w:b/>
          <w:sz w:val="20"/>
          <w:szCs w:val="20"/>
          <w:lang w:eastAsia="ru-RU"/>
        </w:rPr>
        <w:t>_____________________</w:t>
      </w:r>
      <w:r w:rsidRPr="00566FFA">
        <w:rPr>
          <w:rFonts w:ascii="Courier New" w:hAnsi="Courier New" w:cs="Courier New"/>
          <w:b/>
          <w:sz w:val="20"/>
          <w:szCs w:val="20"/>
          <w:lang w:eastAsia="ru-RU"/>
        </w:rPr>
        <w:t xml:space="preserve"> даю согласие на обработку персональных данных. </w:t>
      </w:r>
    </w:p>
    <w:p w:rsidR="0079311A" w:rsidRDefault="0079311A" w:rsidP="00F51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9311A" w:rsidRDefault="0079311A" w:rsidP="00F51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9311A" w:rsidRPr="00F511A5" w:rsidRDefault="0079311A" w:rsidP="00F51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F511A5">
        <w:rPr>
          <w:rFonts w:ascii="Courier New" w:hAnsi="Courier New" w:cs="Courier New"/>
          <w:sz w:val="20"/>
          <w:szCs w:val="20"/>
          <w:lang w:eastAsia="ru-RU"/>
        </w:rPr>
        <w:t>___________________________   ___________   _______________________________</w:t>
      </w:r>
    </w:p>
    <w:p w:rsidR="0079311A" w:rsidRPr="00F511A5" w:rsidRDefault="0079311A" w:rsidP="00F51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F511A5">
        <w:rPr>
          <w:rFonts w:ascii="Courier New" w:hAnsi="Courier New" w:cs="Courier New"/>
          <w:sz w:val="20"/>
          <w:szCs w:val="20"/>
          <w:lang w:eastAsia="ru-RU"/>
        </w:rPr>
        <w:t xml:space="preserve"> (должность, в случае если     (подпись)         (расшифровка подписи)</w:t>
      </w:r>
    </w:p>
    <w:p w:rsidR="0079311A" w:rsidRPr="00F511A5" w:rsidRDefault="0079311A" w:rsidP="00F51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F511A5">
        <w:rPr>
          <w:rFonts w:ascii="Courier New" w:hAnsi="Courier New" w:cs="Courier New"/>
          <w:sz w:val="20"/>
          <w:szCs w:val="20"/>
          <w:lang w:eastAsia="ru-RU"/>
        </w:rPr>
        <w:t xml:space="preserve">   застройщиком является</w:t>
      </w:r>
    </w:p>
    <w:p w:rsidR="0079311A" w:rsidRPr="00F511A5" w:rsidRDefault="0079311A" w:rsidP="00F51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F511A5">
        <w:rPr>
          <w:rFonts w:ascii="Courier New" w:hAnsi="Courier New" w:cs="Courier New"/>
          <w:sz w:val="20"/>
          <w:szCs w:val="20"/>
          <w:lang w:eastAsia="ru-RU"/>
        </w:rPr>
        <w:t xml:space="preserve">     юридическое лицо)</w:t>
      </w:r>
    </w:p>
    <w:p w:rsidR="0079311A" w:rsidRPr="00F511A5" w:rsidRDefault="0079311A" w:rsidP="00F51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9311A" w:rsidRPr="00F511A5" w:rsidRDefault="0079311A" w:rsidP="00F51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F511A5">
        <w:rPr>
          <w:rFonts w:ascii="Courier New" w:hAnsi="Courier New" w:cs="Courier New"/>
          <w:sz w:val="20"/>
          <w:szCs w:val="20"/>
          <w:lang w:eastAsia="ru-RU"/>
        </w:rPr>
        <w:t xml:space="preserve">            М.П.</w:t>
      </w:r>
    </w:p>
    <w:p w:rsidR="0079311A" w:rsidRPr="00F511A5" w:rsidRDefault="0079311A" w:rsidP="00F51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F511A5">
        <w:rPr>
          <w:rFonts w:ascii="Courier New" w:hAnsi="Courier New" w:cs="Courier New"/>
          <w:sz w:val="20"/>
          <w:szCs w:val="20"/>
          <w:lang w:eastAsia="ru-RU"/>
        </w:rPr>
        <w:t xml:space="preserve">       (при наличии)</w:t>
      </w:r>
    </w:p>
    <w:p w:rsidR="0079311A" w:rsidRPr="00F511A5" w:rsidRDefault="0079311A" w:rsidP="00F51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9311A" w:rsidRPr="00F511A5" w:rsidRDefault="0079311A" w:rsidP="00F51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F511A5">
        <w:rPr>
          <w:rFonts w:ascii="Courier New" w:hAnsi="Courier New" w:cs="Courier New"/>
          <w:sz w:val="20"/>
          <w:szCs w:val="20"/>
          <w:lang w:eastAsia="ru-RU"/>
        </w:rPr>
        <w:t>К настоящему уведомлению прилагаются:</w:t>
      </w:r>
    </w:p>
    <w:p w:rsidR="0079311A" w:rsidRPr="00B50523" w:rsidRDefault="0079311A" w:rsidP="00B505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566FFA">
        <w:rPr>
          <w:rFonts w:ascii="Courier New" w:hAnsi="Courier New" w:cs="Courier New"/>
          <w:b/>
          <w:sz w:val="20"/>
          <w:szCs w:val="20"/>
          <w:u w:val="single"/>
          <w:lang w:eastAsia="ru-RU"/>
        </w:rPr>
        <w:t>1. Договор аренды земельного участка</w:t>
      </w:r>
      <w:r w:rsidRPr="00B50523">
        <w:rPr>
          <w:rFonts w:ascii="Courier New" w:hAnsi="Courier New" w:cs="Courier New"/>
          <w:sz w:val="20"/>
          <w:szCs w:val="20"/>
          <w:lang w:eastAsia="ru-RU"/>
        </w:rPr>
        <w:t>________________________________________</w:t>
      </w:r>
    </w:p>
    <w:p w:rsidR="0079311A" w:rsidRPr="00F511A5" w:rsidRDefault="0079311A" w:rsidP="00F51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F511A5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79311A" w:rsidRPr="00F511A5" w:rsidRDefault="0079311A" w:rsidP="00F51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F511A5">
        <w:rPr>
          <w:rFonts w:ascii="Courier New" w:hAnsi="Courier New" w:cs="Courier New"/>
          <w:sz w:val="20"/>
          <w:szCs w:val="20"/>
          <w:lang w:eastAsia="ru-RU"/>
        </w:rPr>
        <w:t xml:space="preserve">(документы, предусмотренные </w:t>
      </w:r>
      <w:hyperlink r:id="rId5" w:tooltip="&quot;Градостроительный кодекс Российской Федерации&quot; от 29.12.2004 N 190-ФЗ (ред. от 03.08.2018) (с изм. и доп., вступ. в силу с 01.09.2018){КонсультантПлюс}" w:history="1">
        <w:r w:rsidRPr="000915E1">
          <w:rPr>
            <w:rFonts w:ascii="Courier New" w:hAnsi="Courier New" w:cs="Courier New"/>
            <w:sz w:val="20"/>
            <w:szCs w:val="20"/>
            <w:lang w:eastAsia="ru-RU"/>
          </w:rPr>
          <w:t>частью 3 статьи 51.1</w:t>
        </w:r>
      </w:hyperlink>
      <w:r w:rsidRPr="00F511A5">
        <w:rPr>
          <w:rFonts w:ascii="Courier New" w:hAnsi="Courier New" w:cs="Courier New"/>
          <w:sz w:val="20"/>
          <w:szCs w:val="20"/>
          <w:lang w:eastAsia="ru-RU"/>
        </w:rPr>
        <w:t xml:space="preserve"> Градостроительного кодекса</w:t>
      </w:r>
    </w:p>
    <w:p w:rsidR="0079311A" w:rsidRPr="00F511A5" w:rsidRDefault="0079311A" w:rsidP="00F51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F511A5">
        <w:rPr>
          <w:rFonts w:ascii="Courier New" w:hAnsi="Courier New" w:cs="Courier New"/>
          <w:sz w:val="20"/>
          <w:szCs w:val="20"/>
          <w:lang w:eastAsia="ru-RU"/>
        </w:rPr>
        <w:t>Российской Федерации (Собрание законодательства Российской Федерации, 2005,</w:t>
      </w:r>
    </w:p>
    <w:p w:rsidR="0079311A" w:rsidRPr="00F511A5" w:rsidRDefault="0079311A" w:rsidP="00F51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F511A5">
        <w:rPr>
          <w:rFonts w:ascii="Courier New" w:hAnsi="Courier New" w:cs="Courier New"/>
          <w:sz w:val="20"/>
          <w:szCs w:val="20"/>
          <w:lang w:eastAsia="ru-RU"/>
        </w:rPr>
        <w:t>N 1, ст. 16; 2018, N 32, ст. 5133, 5135)</w:t>
      </w:r>
    </w:p>
    <w:p w:rsidR="0079311A" w:rsidRDefault="0079311A" w:rsidP="00F51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79311A" w:rsidRPr="00C25734" w:rsidRDefault="0079311A" w:rsidP="00A66F3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ourier New" w:hAnsi="Courier New" w:cs="Courier New"/>
          <w:sz w:val="20"/>
          <w:szCs w:val="20"/>
          <w:lang w:eastAsia="ru-RU"/>
        </w:rPr>
      </w:pPr>
      <w:bookmarkStart w:id="2" w:name="_Hlk527363423"/>
      <w:r>
        <w:rPr>
          <w:rFonts w:ascii="Arial" w:hAnsi="Arial" w:cs="Arial"/>
          <w:sz w:val="20"/>
          <w:szCs w:val="20"/>
          <w:lang w:eastAsia="ru-RU"/>
        </w:rPr>
        <w:t xml:space="preserve">*  </w:t>
      </w:r>
      <w:r w:rsidRPr="00C25734">
        <w:rPr>
          <w:rFonts w:ascii="Courier New" w:hAnsi="Courier New" w:cs="Courier New"/>
          <w:sz w:val="20"/>
          <w:szCs w:val="20"/>
          <w:lang w:eastAsia="ru-RU"/>
        </w:rPr>
        <w:t xml:space="preserve">минимальное расстояние от жилого дома до красной линии улиц – </w:t>
      </w:r>
      <w:smartTag w:uri="urn:schemas-microsoft-com:office:smarttags" w:element="metricconverter">
        <w:smartTagPr>
          <w:attr w:name="ProductID" w:val="20 м"/>
        </w:smartTagPr>
        <w:r w:rsidRPr="00C25734">
          <w:rPr>
            <w:rFonts w:ascii="Courier New" w:hAnsi="Courier New" w:cs="Courier New"/>
            <w:sz w:val="20"/>
            <w:szCs w:val="20"/>
            <w:lang w:eastAsia="ru-RU"/>
          </w:rPr>
          <w:t>5 м</w:t>
        </w:r>
      </w:smartTag>
      <w:r>
        <w:rPr>
          <w:rFonts w:ascii="Courier New" w:hAnsi="Courier New" w:cs="Courier New"/>
          <w:sz w:val="20"/>
          <w:szCs w:val="20"/>
          <w:lang w:eastAsia="ru-RU"/>
        </w:rPr>
        <w:t>;</w:t>
      </w:r>
    </w:p>
    <w:p w:rsidR="0079311A" w:rsidRPr="00C25734" w:rsidRDefault="0079311A" w:rsidP="00A66F3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C25734">
        <w:rPr>
          <w:rFonts w:ascii="Courier New" w:hAnsi="Courier New" w:cs="Courier New"/>
          <w:sz w:val="20"/>
          <w:szCs w:val="20"/>
          <w:lang w:eastAsia="ru-RU"/>
        </w:rPr>
        <w:t xml:space="preserve">  минимальное расстояние от жилого дома до красной линии проездов – </w:t>
      </w:r>
      <w:smartTag w:uri="urn:schemas-microsoft-com:office:smarttags" w:element="metricconverter">
        <w:smartTagPr>
          <w:attr w:name="ProductID" w:val="20 м"/>
        </w:smartTagPr>
        <w:r w:rsidRPr="00C25734">
          <w:rPr>
            <w:rFonts w:ascii="Courier New" w:hAnsi="Courier New" w:cs="Courier New"/>
            <w:sz w:val="20"/>
            <w:szCs w:val="20"/>
            <w:lang w:eastAsia="ru-RU"/>
          </w:rPr>
          <w:t>3 м</w:t>
        </w:r>
      </w:smartTag>
      <w:r>
        <w:rPr>
          <w:rFonts w:ascii="Courier New" w:hAnsi="Courier New" w:cs="Courier New"/>
          <w:sz w:val="20"/>
          <w:szCs w:val="20"/>
          <w:lang w:eastAsia="ru-RU"/>
        </w:rPr>
        <w:t>;</w:t>
      </w:r>
    </w:p>
    <w:p w:rsidR="0079311A" w:rsidRPr="00C25734" w:rsidRDefault="0079311A" w:rsidP="00A66F3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C25734">
        <w:rPr>
          <w:rFonts w:ascii="Courier New" w:hAnsi="Courier New" w:cs="Courier New"/>
          <w:sz w:val="20"/>
          <w:szCs w:val="20"/>
          <w:lang w:eastAsia="ru-RU"/>
        </w:rPr>
        <w:t xml:space="preserve">  минимальное расстояние от жилого дома до границы соседнего участка – </w:t>
      </w:r>
      <w:smartTag w:uri="urn:schemas-microsoft-com:office:smarttags" w:element="metricconverter">
        <w:smartTagPr>
          <w:attr w:name="ProductID" w:val="20 м"/>
        </w:smartTagPr>
        <w:r w:rsidRPr="00C25734">
          <w:rPr>
            <w:rFonts w:ascii="Courier New" w:hAnsi="Courier New" w:cs="Courier New"/>
            <w:sz w:val="20"/>
            <w:szCs w:val="20"/>
            <w:lang w:eastAsia="ru-RU"/>
          </w:rPr>
          <w:t>3 м</w:t>
        </w:r>
      </w:smartTag>
      <w:r>
        <w:rPr>
          <w:rFonts w:ascii="Courier New" w:hAnsi="Courier New" w:cs="Courier New"/>
          <w:sz w:val="20"/>
          <w:szCs w:val="20"/>
          <w:lang w:eastAsia="ru-RU"/>
        </w:rPr>
        <w:t>;</w:t>
      </w:r>
    </w:p>
    <w:p w:rsidR="0079311A" w:rsidRDefault="0079311A" w:rsidP="00A66F34">
      <w:pPr>
        <w:spacing w:after="0" w:line="240" w:lineRule="auto"/>
        <w:ind w:firstLine="284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 </w:t>
      </w:r>
      <w:r w:rsidRPr="00AE2959">
        <w:rPr>
          <w:rFonts w:ascii="Courier New" w:hAnsi="Courier New" w:cs="Courier New"/>
          <w:sz w:val="20"/>
          <w:szCs w:val="20"/>
        </w:rPr>
        <w:t xml:space="preserve">расстояние от хозяйственных построек до красной линии улиц и проездов – </w:t>
      </w:r>
      <w:smartTag w:uri="urn:schemas-microsoft-com:office:smarttags" w:element="metricconverter">
        <w:smartTagPr>
          <w:attr w:name="ProductID" w:val="20 м"/>
        </w:smartTagPr>
        <w:r w:rsidRPr="00AE2959">
          <w:rPr>
            <w:rFonts w:ascii="Courier New" w:hAnsi="Courier New" w:cs="Courier New"/>
            <w:sz w:val="20"/>
            <w:szCs w:val="20"/>
          </w:rPr>
          <w:t>5 м</w:t>
        </w:r>
      </w:smartTag>
      <w:r>
        <w:rPr>
          <w:rFonts w:ascii="Courier New" w:hAnsi="Courier New" w:cs="Courier New"/>
          <w:sz w:val="20"/>
          <w:szCs w:val="20"/>
        </w:rPr>
        <w:t>;</w:t>
      </w:r>
    </w:p>
    <w:p w:rsidR="0079311A" w:rsidRDefault="0079311A" w:rsidP="00A66F34">
      <w:pPr>
        <w:spacing w:after="0" w:line="240" w:lineRule="auto"/>
        <w:ind w:firstLine="284"/>
        <w:jc w:val="both"/>
        <w:rPr>
          <w:rFonts w:ascii="Courier New" w:hAnsi="Courier New" w:cs="Courier New"/>
          <w:sz w:val="20"/>
          <w:szCs w:val="20"/>
        </w:rPr>
      </w:pPr>
      <w:r w:rsidRPr="00AE2959">
        <w:rPr>
          <w:rFonts w:ascii="Courier New" w:hAnsi="Courier New" w:cs="Courier New"/>
          <w:sz w:val="20"/>
          <w:szCs w:val="20"/>
        </w:rPr>
        <w:t xml:space="preserve">расстояние от построек </w:t>
      </w:r>
      <w:r>
        <w:rPr>
          <w:rFonts w:ascii="Courier New" w:hAnsi="Courier New" w:cs="Courier New"/>
          <w:sz w:val="20"/>
          <w:szCs w:val="20"/>
        </w:rPr>
        <w:t xml:space="preserve">для содержания скота и птицы </w:t>
      </w:r>
      <w:r w:rsidRPr="00AE2959">
        <w:rPr>
          <w:rFonts w:ascii="Courier New" w:hAnsi="Courier New" w:cs="Courier New"/>
          <w:sz w:val="20"/>
          <w:szCs w:val="20"/>
        </w:rPr>
        <w:t xml:space="preserve">до </w:t>
      </w:r>
      <w:r>
        <w:rPr>
          <w:rFonts w:ascii="Courier New" w:hAnsi="Courier New" w:cs="Courier New"/>
          <w:sz w:val="20"/>
          <w:szCs w:val="20"/>
        </w:rPr>
        <w:t>соседнего участка</w:t>
      </w:r>
      <w:r w:rsidRPr="00AE2959">
        <w:rPr>
          <w:rFonts w:ascii="Courier New" w:hAnsi="Courier New" w:cs="Courier New"/>
          <w:sz w:val="20"/>
          <w:szCs w:val="20"/>
        </w:rPr>
        <w:t xml:space="preserve"> – </w:t>
      </w:r>
      <w:smartTag w:uri="urn:schemas-microsoft-com:office:smarttags" w:element="metricconverter">
        <w:smartTagPr>
          <w:attr w:name="ProductID" w:val="20 м"/>
        </w:smartTagPr>
        <w:r>
          <w:rPr>
            <w:rFonts w:ascii="Courier New" w:hAnsi="Courier New" w:cs="Courier New"/>
            <w:sz w:val="20"/>
            <w:szCs w:val="20"/>
          </w:rPr>
          <w:t>4</w:t>
        </w:r>
        <w:r w:rsidRPr="00AE2959">
          <w:rPr>
            <w:rFonts w:ascii="Courier New" w:hAnsi="Courier New" w:cs="Courier New"/>
            <w:sz w:val="20"/>
            <w:szCs w:val="20"/>
          </w:rPr>
          <w:t xml:space="preserve"> м</w:t>
        </w:r>
      </w:smartTag>
      <w:r>
        <w:rPr>
          <w:rFonts w:ascii="Courier New" w:hAnsi="Courier New" w:cs="Courier New"/>
          <w:sz w:val="20"/>
          <w:szCs w:val="20"/>
        </w:rPr>
        <w:t>;</w:t>
      </w:r>
    </w:p>
    <w:p w:rsidR="0079311A" w:rsidRDefault="0079311A" w:rsidP="00A66F34">
      <w:pPr>
        <w:spacing w:after="0" w:line="240" w:lineRule="auto"/>
        <w:ind w:firstLine="284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C25734">
        <w:rPr>
          <w:rFonts w:ascii="Courier New" w:hAnsi="Courier New" w:cs="Courier New"/>
          <w:sz w:val="20"/>
          <w:szCs w:val="20"/>
          <w:lang w:eastAsia="ru-RU"/>
        </w:rPr>
        <w:t>минимальное расстояние от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прочих построек (бань, гаражей и других) до соседних участков – </w:t>
      </w:r>
      <w:smartTag w:uri="urn:schemas-microsoft-com:office:smarttags" w:element="metricconverter">
        <w:smartTagPr>
          <w:attr w:name="ProductID" w:val="20 м"/>
        </w:smartTagPr>
        <w:r>
          <w:rPr>
            <w:rFonts w:ascii="Courier New" w:hAnsi="Courier New" w:cs="Courier New"/>
            <w:sz w:val="20"/>
            <w:szCs w:val="20"/>
            <w:lang w:eastAsia="ru-RU"/>
          </w:rPr>
          <w:t>1 м</w:t>
        </w:r>
      </w:smartTag>
      <w:r>
        <w:rPr>
          <w:rFonts w:ascii="Courier New" w:hAnsi="Courier New" w:cs="Courier New"/>
          <w:sz w:val="20"/>
          <w:szCs w:val="20"/>
          <w:lang w:eastAsia="ru-RU"/>
        </w:rPr>
        <w:t>;</w:t>
      </w:r>
    </w:p>
    <w:p w:rsidR="0079311A" w:rsidRDefault="0079311A" w:rsidP="00A66F34">
      <w:pPr>
        <w:spacing w:after="0" w:line="240" w:lineRule="auto"/>
        <w:ind w:firstLine="284"/>
        <w:jc w:val="both"/>
        <w:rPr>
          <w:rFonts w:ascii="Courier New" w:hAnsi="Courier New" w:cs="Courier New"/>
          <w:sz w:val="20"/>
          <w:szCs w:val="20"/>
        </w:rPr>
      </w:pPr>
      <w:r w:rsidRPr="00C25734">
        <w:rPr>
          <w:rFonts w:ascii="Courier New" w:hAnsi="Courier New" w:cs="Courier New"/>
          <w:sz w:val="20"/>
          <w:szCs w:val="20"/>
          <w:lang w:eastAsia="ru-RU"/>
        </w:rPr>
        <w:t>минимальное расстояние от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окон жилых комнат до стен соседнего дома и </w:t>
      </w:r>
      <w:r w:rsidRPr="00AE2959">
        <w:rPr>
          <w:rFonts w:ascii="Courier New" w:hAnsi="Courier New" w:cs="Courier New"/>
          <w:sz w:val="20"/>
          <w:szCs w:val="20"/>
        </w:rPr>
        <w:t>хозяйственных построек</w:t>
      </w:r>
      <w:r>
        <w:rPr>
          <w:rFonts w:ascii="Courier New" w:hAnsi="Courier New" w:cs="Courier New"/>
          <w:sz w:val="20"/>
          <w:szCs w:val="20"/>
        </w:rPr>
        <w:t xml:space="preserve">, расположенных на соседних земельных участках – </w:t>
      </w:r>
      <w:smartTag w:uri="urn:schemas-microsoft-com:office:smarttags" w:element="metricconverter">
        <w:smartTagPr>
          <w:attr w:name="ProductID" w:val="20 м"/>
        </w:smartTagPr>
        <w:r>
          <w:rPr>
            <w:rFonts w:ascii="Courier New" w:hAnsi="Courier New" w:cs="Courier New"/>
            <w:sz w:val="20"/>
            <w:szCs w:val="20"/>
          </w:rPr>
          <w:t>6 м</w:t>
        </w:r>
      </w:smartTag>
      <w:r>
        <w:rPr>
          <w:rFonts w:ascii="Courier New" w:hAnsi="Courier New" w:cs="Courier New"/>
          <w:sz w:val="20"/>
          <w:szCs w:val="20"/>
        </w:rPr>
        <w:t>;</w:t>
      </w:r>
    </w:p>
    <w:p w:rsidR="0079311A" w:rsidRPr="00AE2959" w:rsidRDefault="0079311A" w:rsidP="00A66F34">
      <w:pPr>
        <w:spacing w:after="0" w:line="240" w:lineRule="auto"/>
        <w:ind w:firstLine="284"/>
        <w:jc w:val="both"/>
        <w:rPr>
          <w:rFonts w:ascii="Courier New" w:hAnsi="Courier New" w:cs="Courier New"/>
          <w:sz w:val="20"/>
          <w:szCs w:val="20"/>
        </w:rPr>
      </w:pPr>
      <w:r w:rsidRPr="00C25734">
        <w:rPr>
          <w:rFonts w:ascii="Courier New" w:hAnsi="Courier New" w:cs="Courier New"/>
          <w:sz w:val="20"/>
          <w:szCs w:val="20"/>
          <w:lang w:eastAsia="ru-RU"/>
        </w:rPr>
        <w:t xml:space="preserve">минимальное расстояние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между длинными сторонами жилых зданий высотой: 1-3 этажа – </w:t>
      </w:r>
      <w:smartTag w:uri="urn:schemas-microsoft-com:office:smarttags" w:element="metricconverter">
        <w:smartTagPr>
          <w:attr w:name="ProductID" w:val="20 м"/>
        </w:smartTagPr>
        <w:r>
          <w:rPr>
            <w:rFonts w:ascii="Courier New" w:hAnsi="Courier New" w:cs="Courier New"/>
            <w:sz w:val="20"/>
            <w:szCs w:val="20"/>
            <w:lang w:eastAsia="ru-RU"/>
          </w:rPr>
          <w:t>15 м</w:t>
        </w:r>
      </w:smartTag>
      <w:r>
        <w:rPr>
          <w:rFonts w:ascii="Courier New" w:hAnsi="Courier New" w:cs="Courier New"/>
          <w:sz w:val="20"/>
          <w:szCs w:val="20"/>
          <w:lang w:eastAsia="ru-RU"/>
        </w:rPr>
        <w:t xml:space="preserve">, 4 этажа и выше – </w:t>
      </w:r>
      <w:smartTag w:uri="urn:schemas-microsoft-com:office:smarttags" w:element="metricconverter">
        <w:smartTagPr>
          <w:attr w:name="ProductID" w:val="20 м"/>
        </w:smartTagPr>
        <w:r>
          <w:rPr>
            <w:rFonts w:ascii="Courier New" w:hAnsi="Courier New" w:cs="Courier New"/>
            <w:sz w:val="20"/>
            <w:szCs w:val="20"/>
            <w:lang w:eastAsia="ru-RU"/>
          </w:rPr>
          <w:t>20 м</w:t>
        </w:r>
      </w:smartTag>
      <w:bookmarkEnd w:id="2"/>
    </w:p>
    <w:sectPr w:rsidR="0079311A" w:rsidRPr="00AE2959" w:rsidSect="004C1493">
      <w:type w:val="continuous"/>
      <w:pgSz w:w="11909" w:h="16834"/>
      <w:pgMar w:top="1440" w:right="569" w:bottom="720" w:left="1505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467D5"/>
    <w:multiLevelType w:val="hybridMultilevel"/>
    <w:tmpl w:val="C1D49A90"/>
    <w:lvl w:ilvl="0" w:tplc="17F0D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580E"/>
    <w:rsid w:val="00014B1D"/>
    <w:rsid w:val="000915E1"/>
    <w:rsid w:val="0009237F"/>
    <w:rsid w:val="00094CA0"/>
    <w:rsid w:val="000A1C99"/>
    <w:rsid w:val="0029182D"/>
    <w:rsid w:val="0036244E"/>
    <w:rsid w:val="00460671"/>
    <w:rsid w:val="004C1493"/>
    <w:rsid w:val="004F2F1E"/>
    <w:rsid w:val="00566FFA"/>
    <w:rsid w:val="00625343"/>
    <w:rsid w:val="006B53B3"/>
    <w:rsid w:val="00743632"/>
    <w:rsid w:val="00757480"/>
    <w:rsid w:val="0077742A"/>
    <w:rsid w:val="0079311A"/>
    <w:rsid w:val="007979D3"/>
    <w:rsid w:val="009A0854"/>
    <w:rsid w:val="009D1C3D"/>
    <w:rsid w:val="00A66F34"/>
    <w:rsid w:val="00AE2959"/>
    <w:rsid w:val="00B36F52"/>
    <w:rsid w:val="00B50523"/>
    <w:rsid w:val="00B80F46"/>
    <w:rsid w:val="00C1580E"/>
    <w:rsid w:val="00C25734"/>
    <w:rsid w:val="00C5787F"/>
    <w:rsid w:val="00C63E7D"/>
    <w:rsid w:val="00C650B9"/>
    <w:rsid w:val="00D379EE"/>
    <w:rsid w:val="00DF1FEF"/>
    <w:rsid w:val="00EF70AC"/>
    <w:rsid w:val="00F511A5"/>
    <w:rsid w:val="00F61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0A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505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23EEADA5BA14C52BE4EC00ED704CCAE1B649F6B28DD3AEB3B02FD32534D7FDE3D2F28166175A6A5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115</TotalTime>
  <Pages>3</Pages>
  <Words>1043</Words>
  <Characters>5948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11</cp:revision>
  <cp:lastPrinted>2018-10-15T05:45:00Z</cp:lastPrinted>
  <dcterms:created xsi:type="dcterms:W3CDTF">2018-10-05T13:04:00Z</dcterms:created>
  <dcterms:modified xsi:type="dcterms:W3CDTF">2019-02-13T01:56:00Z</dcterms:modified>
</cp:coreProperties>
</file>